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240" w:lineRule="auto"/>
        <w:jc w:val="center"/>
        <w:textAlignment w:val="auto"/>
        <w:outlineLvl w:val="1"/>
        <w:rPr>
          <w:rFonts w:hint="eastAsia" w:ascii="Calibri" w:hAnsi="Calibri" w:cs="黑体"/>
          <w:b/>
          <w:bCs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240" w:lineRule="auto"/>
        <w:jc w:val="center"/>
        <w:textAlignment w:val="auto"/>
        <w:outlineLvl w:val="1"/>
        <w:rPr>
          <w:rFonts w:hint="eastAsia" w:ascii="Calibri" w:hAnsi="Calibri" w:cs="黑体"/>
          <w:b/>
          <w:bCs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240" w:lineRule="auto"/>
        <w:jc w:val="center"/>
        <w:textAlignment w:val="auto"/>
        <w:outlineLvl w:val="1"/>
        <w:rPr>
          <w:rFonts w:hint="default" w:ascii="黑体" w:hAnsi="宋体" w:eastAsia="黑体" w:cs="黑体"/>
          <w:b/>
          <w:bCs/>
          <w:w w:val="90"/>
          <w:kern w:val="0"/>
          <w:sz w:val="36"/>
          <w:szCs w:val="36"/>
          <w:lang w:val="en-US"/>
        </w:rPr>
      </w:pPr>
      <w:r>
        <w:rPr>
          <w:rFonts w:hint="eastAsia" w:ascii="Calibri" w:hAnsi="Calibri" w:cs="黑体"/>
          <w:b/>
          <w:bCs/>
          <w:kern w:val="0"/>
          <w:sz w:val="36"/>
          <w:szCs w:val="36"/>
          <w:lang w:val="en-US" w:eastAsia="zh-CN"/>
        </w:rPr>
        <w:t>学生公寓顶扇采购报价单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010"/>
        <w:gridCol w:w="1521"/>
        <w:gridCol w:w="2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 w:line="240" w:lineRule="auto"/>
              <w:jc w:val="center"/>
              <w:outlineLvl w:val="1"/>
              <w:rPr>
                <w:rFonts w:ascii="宋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</w:rPr>
              <w:t>物品名称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 w:line="240" w:lineRule="auto"/>
              <w:jc w:val="center"/>
              <w:outlineLvl w:val="1"/>
              <w:rPr>
                <w:rFonts w:ascii="宋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</w:rPr>
              <w:t>规格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54" w:line="240" w:lineRule="auto"/>
              <w:ind w:left="30"/>
              <w:jc w:val="center"/>
              <w:outlineLvl w:val="1"/>
              <w:rPr>
                <w:rFonts w:ascii="宋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 w:line="240" w:lineRule="auto"/>
              <w:jc w:val="center"/>
              <w:outlineLvl w:val="1"/>
              <w:rPr>
                <w:rFonts w:hint="eastAsia" w:ascii="宋体" w:eastAsia="宋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不得高于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人民币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148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钻石牌顶扇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1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16寸铜芯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91"/>
              <w:ind w:left="217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tblpX="10214" w:tblpY="-92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32" w:type="dxa"/>
            <w:noWrap w:val="0"/>
            <w:vAlign w:val="top"/>
          </w:tcPr>
          <w:p>
            <w:pPr>
              <w:spacing w:line="269" w:lineRule="exact"/>
              <w:jc w:val="left"/>
              <w:rPr>
                <w:rFonts w:ascii="宋体" w:cs="黑体"/>
                <w:kern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32" w:type="dxa"/>
            <w:noWrap w:val="0"/>
            <w:vAlign w:val="top"/>
          </w:tcPr>
          <w:p>
            <w:pPr>
              <w:spacing w:line="269" w:lineRule="exact"/>
              <w:jc w:val="left"/>
              <w:rPr>
                <w:rFonts w:ascii="宋体" w:cs="黑体"/>
                <w:kern w:val="0"/>
                <w:sz w:val="22"/>
                <w:szCs w:val="22"/>
                <w:vertAlign w:val="baseline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szCs w:val="21"/>
        </w:rPr>
      </w:pPr>
    </w:p>
    <w:p>
      <w:pPr>
        <w:rPr>
          <w:rFonts w:hint="eastAsia" w:ascii="宋体" w:hAnsi="宋体" w:cs="宋体"/>
          <w:b/>
          <w:bCs/>
          <w:szCs w:val="21"/>
        </w:rPr>
      </w:pPr>
    </w:p>
    <w:p>
      <w:pPr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投标单位（盖章）：</w:t>
      </w:r>
    </w:p>
    <w:p>
      <w:pPr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联系人及电话：</w:t>
      </w:r>
    </w:p>
    <w:p>
      <w:p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日期：</w:t>
      </w:r>
    </w:p>
    <w:p>
      <w:pPr>
        <w:spacing w:line="269" w:lineRule="exact"/>
        <w:jc w:val="left"/>
        <w:rPr>
          <w:sz w:val="20"/>
          <w:szCs w:val="22"/>
        </w:rPr>
      </w:pPr>
    </w:p>
    <w:sectPr>
      <w:pgSz w:w="11906" w:h="16838"/>
      <w:pgMar w:top="1157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32"/>
    <w:rsid w:val="00066093"/>
    <w:rsid w:val="00342732"/>
    <w:rsid w:val="0038103F"/>
    <w:rsid w:val="00381B6E"/>
    <w:rsid w:val="00692DFF"/>
    <w:rsid w:val="006E06FD"/>
    <w:rsid w:val="008F022A"/>
    <w:rsid w:val="0091730B"/>
    <w:rsid w:val="0093206B"/>
    <w:rsid w:val="00A63F7C"/>
    <w:rsid w:val="00B5235B"/>
    <w:rsid w:val="00C30168"/>
    <w:rsid w:val="00EB19F1"/>
    <w:rsid w:val="00FA7F63"/>
    <w:rsid w:val="06341F49"/>
    <w:rsid w:val="0ACF53D8"/>
    <w:rsid w:val="0C0A0DAE"/>
    <w:rsid w:val="155E172E"/>
    <w:rsid w:val="15C6514B"/>
    <w:rsid w:val="1B9E4CCF"/>
    <w:rsid w:val="28D877C2"/>
    <w:rsid w:val="2BE504C1"/>
    <w:rsid w:val="2F131F29"/>
    <w:rsid w:val="2F817E75"/>
    <w:rsid w:val="2F9A0BB9"/>
    <w:rsid w:val="39035C9C"/>
    <w:rsid w:val="41AC116D"/>
    <w:rsid w:val="42B852A3"/>
    <w:rsid w:val="45D93462"/>
    <w:rsid w:val="46EE5AAB"/>
    <w:rsid w:val="564A6985"/>
    <w:rsid w:val="587242A1"/>
    <w:rsid w:val="5CBA5A77"/>
    <w:rsid w:val="5ED530BA"/>
    <w:rsid w:val="64402805"/>
    <w:rsid w:val="688B2B17"/>
    <w:rsid w:val="6DB01334"/>
    <w:rsid w:val="72746F0A"/>
    <w:rsid w:val="77665908"/>
    <w:rsid w:val="7A0B5361"/>
    <w:rsid w:val="7DBF54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389</Words>
  <Characters>480</Characters>
  <Lines>0</Lines>
  <Paragraphs>0</Paragraphs>
  <TotalTime>2</TotalTime>
  <ScaleCrop>false</ScaleCrop>
  <LinksUpToDate>false</LinksUpToDate>
  <CharactersWithSpaces>538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2018-09-18T05:23:00Z</dcterms:created>
  <dc:creator>Administrator</dc:creator>
  <cp:lastModifiedBy>燕双飞</cp:lastModifiedBy>
  <cp:lastPrinted>2022-03-31T02:48:00Z</cp:lastPrinted>
  <dcterms:modified xsi:type="dcterms:W3CDTF">2022-04-14T03:39:22Z</dcterms:modified>
  <dc:title>湖北城市职业学校办公设备（耗材）及印刷品采购审批单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C041AAF81A6147D18E1047BD4540D408</vt:lpwstr>
  </property>
</Properties>
</file>