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招标代理服务遴选公开询价补充公告（二）</w:t>
      </w:r>
    </w:p>
    <w:p>
      <w:pPr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各政府采购招标代理服务机构：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   我校校内保安服务（一年）、物业管理服务（一年）、绿化管养服务（一年）、学生公寓维修工程等四个项目，于2018年6月4日发布了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招标代理服务遴选公开询价补充公告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，该补充公告中第三条第四款因反响较大，现决定此款不作为被遴选人的资质要求。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遴选文件递交截止时间顺延至2018年6月11日下午3:00前，请投标人将密封的遴选文件送至湖北城市职业学校行政办公A栋楼四层总务处办公室，联系人：李老师07146379883，超过该时间送达的文件，采购人将拒收。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       湖北城市职业学校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                       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 2018年6月7日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401E9"/>
    <w:rsid w:val="176401E9"/>
    <w:rsid w:val="2BBD53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2018-06-07T00:25:00Z</dcterms:created>
  <dc:creator>1093350686@qq.com</dc:creator>
  <cp:lastModifiedBy>1093350686@qq.com</cp:lastModifiedBy>
  <dcterms:modified xsi:type="dcterms:W3CDTF">2018-06-07T00:30:37Z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